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4F95" w14:textId="77777777" w:rsidR="00ED764F" w:rsidRDefault="00000000">
      <w:pPr>
        <w:rPr>
          <w:sz w:val="21"/>
          <w:szCs w:val="21"/>
        </w:rPr>
      </w:pPr>
      <w:r>
        <w:rPr>
          <w:sz w:val="21"/>
          <w:szCs w:val="21"/>
        </w:rPr>
        <w:t>_________________________________</w:t>
      </w:r>
    </w:p>
    <w:p w14:paraId="2F31E192" w14:textId="77777777" w:rsidR="00ED764F" w:rsidRDefault="00000000">
      <w:r>
        <w:rPr>
          <w:sz w:val="21"/>
          <w:szCs w:val="21"/>
        </w:rPr>
        <w:t>(</w:t>
      </w:r>
      <w:r>
        <w:rPr>
          <w:i/>
          <w:sz w:val="21"/>
          <w:szCs w:val="21"/>
        </w:rPr>
        <w:t>ime i prezime / naziv ponuditelja)</w:t>
      </w:r>
    </w:p>
    <w:p w14:paraId="27A75ABC" w14:textId="77777777" w:rsidR="00ED764F" w:rsidRDefault="00ED764F">
      <w:pPr>
        <w:rPr>
          <w:i/>
          <w:sz w:val="21"/>
          <w:szCs w:val="21"/>
        </w:rPr>
      </w:pPr>
    </w:p>
    <w:p w14:paraId="5A5096B7" w14:textId="77777777" w:rsidR="00ED764F" w:rsidRDefault="00000000">
      <w:r>
        <w:rPr>
          <w:sz w:val="21"/>
          <w:szCs w:val="21"/>
        </w:rPr>
        <w:t>______</w:t>
      </w:r>
      <w:r>
        <w:rPr>
          <w:i/>
          <w:sz w:val="21"/>
          <w:szCs w:val="21"/>
        </w:rPr>
        <w:t>___________________________</w:t>
      </w:r>
    </w:p>
    <w:p w14:paraId="60B2E210" w14:textId="77777777" w:rsidR="00ED764F" w:rsidRDefault="00000000">
      <w:pPr>
        <w:rPr>
          <w:i/>
          <w:sz w:val="21"/>
          <w:szCs w:val="21"/>
        </w:rPr>
      </w:pPr>
      <w:r>
        <w:rPr>
          <w:i/>
          <w:sz w:val="21"/>
          <w:szCs w:val="21"/>
        </w:rPr>
        <w:t>(adresa prebivališta / sjedišta ponuditelja)</w:t>
      </w:r>
    </w:p>
    <w:p w14:paraId="49977C1E" w14:textId="77777777" w:rsidR="00ED764F" w:rsidRDefault="00ED764F">
      <w:pPr>
        <w:rPr>
          <w:i/>
          <w:sz w:val="21"/>
          <w:szCs w:val="21"/>
        </w:rPr>
      </w:pPr>
    </w:p>
    <w:p w14:paraId="538171D9" w14:textId="77777777" w:rsidR="00ED764F" w:rsidRDefault="00000000">
      <w:r>
        <w:rPr>
          <w:sz w:val="21"/>
          <w:szCs w:val="21"/>
        </w:rPr>
        <w:t>_________________________________</w:t>
      </w:r>
    </w:p>
    <w:p w14:paraId="27F981B4" w14:textId="77777777" w:rsidR="00ED764F" w:rsidRDefault="00000000">
      <w:pPr>
        <w:rPr>
          <w:i/>
          <w:sz w:val="21"/>
          <w:szCs w:val="21"/>
        </w:rPr>
      </w:pPr>
      <w:r>
        <w:rPr>
          <w:i/>
          <w:sz w:val="21"/>
          <w:szCs w:val="21"/>
        </w:rPr>
        <w:t>(OIB ponuditelja)</w:t>
      </w:r>
    </w:p>
    <w:p w14:paraId="29F19123" w14:textId="77777777" w:rsidR="00ED764F" w:rsidRDefault="00ED764F">
      <w:pPr>
        <w:rPr>
          <w:i/>
          <w:sz w:val="21"/>
          <w:szCs w:val="21"/>
        </w:rPr>
      </w:pPr>
    </w:p>
    <w:p w14:paraId="3359AEC7" w14:textId="77777777" w:rsidR="00ED764F" w:rsidRDefault="00000000">
      <w:r>
        <w:rPr>
          <w:i/>
          <w:sz w:val="21"/>
          <w:szCs w:val="21"/>
        </w:rPr>
        <w:t>________________________________</w:t>
      </w:r>
    </w:p>
    <w:p w14:paraId="1292D193" w14:textId="77777777" w:rsidR="00ED764F" w:rsidRDefault="00000000">
      <w:pPr>
        <w:rPr>
          <w:i/>
          <w:sz w:val="21"/>
          <w:szCs w:val="21"/>
        </w:rPr>
      </w:pPr>
      <w:r>
        <w:rPr>
          <w:i/>
          <w:sz w:val="21"/>
          <w:szCs w:val="21"/>
        </w:rPr>
        <w:t>(kontakt telefon)</w:t>
      </w:r>
    </w:p>
    <w:p w14:paraId="257EC09B" w14:textId="77777777" w:rsidR="00ED764F" w:rsidRDefault="00ED764F">
      <w:pPr>
        <w:rPr>
          <w:i/>
          <w:sz w:val="21"/>
          <w:szCs w:val="21"/>
        </w:rPr>
      </w:pPr>
    </w:p>
    <w:p w14:paraId="0AAFC9BC" w14:textId="77777777" w:rsidR="00ED764F" w:rsidRDefault="00000000">
      <w:pPr>
        <w:rPr>
          <w:sz w:val="21"/>
          <w:szCs w:val="21"/>
        </w:rPr>
      </w:pPr>
      <w:r>
        <w:rPr>
          <w:sz w:val="21"/>
          <w:szCs w:val="21"/>
        </w:rPr>
        <w:t>U Vukovaru, _______________ 2024. godine</w:t>
      </w:r>
    </w:p>
    <w:p w14:paraId="14DAF975" w14:textId="77777777" w:rsidR="00ED764F" w:rsidRDefault="00000000">
      <w:r>
        <w:rPr>
          <w:sz w:val="21"/>
          <w:szCs w:val="21"/>
        </w:rPr>
        <w:t xml:space="preserve">                                                                                                                 </w:t>
      </w:r>
      <w:r>
        <w:rPr>
          <w:b/>
          <w:sz w:val="21"/>
          <w:szCs w:val="21"/>
        </w:rPr>
        <w:t>GRAD VUKOVAR</w:t>
      </w:r>
    </w:p>
    <w:p w14:paraId="2FA0ADE9" w14:textId="77777777" w:rsidR="00ED764F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Dr. Franje Tuđmana br. 1, 32000 Vukovar</w:t>
      </w:r>
    </w:p>
    <w:p w14:paraId="423C8428" w14:textId="77777777" w:rsidR="00ED764F" w:rsidRDefault="00ED764F">
      <w:pPr>
        <w:rPr>
          <w:b/>
          <w:sz w:val="21"/>
          <w:szCs w:val="21"/>
        </w:rPr>
      </w:pPr>
    </w:p>
    <w:p w14:paraId="26A6DB6F" w14:textId="77777777" w:rsidR="00ED764F" w:rsidRDefault="00000000">
      <w:r>
        <w:rPr>
          <w:b/>
          <w:sz w:val="21"/>
          <w:szCs w:val="21"/>
        </w:rPr>
        <w:t>PREDMET</w:t>
      </w:r>
      <w:r>
        <w:rPr>
          <w:sz w:val="21"/>
          <w:szCs w:val="21"/>
        </w:rPr>
        <w:t>:</w:t>
      </w:r>
      <w:r>
        <w:rPr>
          <w:i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Prijava na Natječaj za prodaju nekretnina u vlasništvu Grada Vukovara</w:t>
      </w:r>
    </w:p>
    <w:p w14:paraId="6A3CF030" w14:textId="77777777" w:rsidR="00ED764F" w:rsidRDefault="00ED764F">
      <w:pPr>
        <w:jc w:val="both"/>
        <w:rPr>
          <w:sz w:val="21"/>
          <w:szCs w:val="21"/>
        </w:rPr>
      </w:pPr>
    </w:p>
    <w:p w14:paraId="3ED74A7D" w14:textId="77777777" w:rsidR="00ED764F" w:rsidRDefault="00000000">
      <w:pPr>
        <w:jc w:val="both"/>
        <w:rPr>
          <w:sz w:val="21"/>
          <w:szCs w:val="21"/>
        </w:rPr>
      </w:pPr>
      <w:r>
        <w:rPr>
          <w:sz w:val="21"/>
          <w:szCs w:val="21"/>
        </w:rPr>
        <w:t>Prijavljujem se na Natječaj za prodaju nekretnina u vlasništvu Grada Vukovara i to za:</w:t>
      </w:r>
    </w:p>
    <w:p w14:paraId="64516A36" w14:textId="77777777" w:rsidR="00ED764F" w:rsidRDefault="00ED764F">
      <w:pPr>
        <w:pStyle w:val="Odlomakpopisa"/>
        <w:jc w:val="both"/>
        <w:rPr>
          <w:sz w:val="21"/>
          <w:szCs w:val="21"/>
        </w:rPr>
      </w:pPr>
    </w:p>
    <w:p w14:paraId="22647A6D" w14:textId="77777777" w:rsidR="00ED764F" w:rsidRDefault="00000000">
      <w:pPr>
        <w:jc w:val="both"/>
        <w:rPr>
          <w:sz w:val="21"/>
          <w:szCs w:val="21"/>
        </w:rPr>
      </w:pPr>
      <w:r>
        <w:rPr>
          <w:sz w:val="21"/>
          <w:szCs w:val="21"/>
        </w:rPr>
        <w:t>Nekretninu pod rednim brojem  _______ (napisati redni broj iz tablice u natječaju),</w:t>
      </w:r>
    </w:p>
    <w:p w14:paraId="03B97527" w14:textId="77777777" w:rsidR="00ED764F" w:rsidRDefault="00ED764F">
      <w:pPr>
        <w:jc w:val="both"/>
        <w:rPr>
          <w:sz w:val="21"/>
          <w:szCs w:val="21"/>
        </w:rPr>
      </w:pPr>
    </w:p>
    <w:p w14:paraId="7CD00C91" w14:textId="77777777" w:rsidR="00ED764F" w:rsidRDefault="0000000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Ponuđeni iznos kupoprodajne cijene je eura________________ (bez PDV-a), </w:t>
      </w:r>
    </w:p>
    <w:p w14:paraId="547F07BE" w14:textId="77777777" w:rsidR="00ED764F" w:rsidRDefault="00ED764F">
      <w:pPr>
        <w:jc w:val="both"/>
        <w:rPr>
          <w:sz w:val="21"/>
          <w:szCs w:val="21"/>
        </w:rPr>
      </w:pPr>
    </w:p>
    <w:p w14:paraId="2858E19C" w14:textId="77777777" w:rsidR="00ED764F" w:rsidRDefault="0000000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(slovima eura:_________________________________________________________________________). </w:t>
      </w:r>
    </w:p>
    <w:p w14:paraId="74D3F27D" w14:textId="77777777" w:rsidR="00ED764F" w:rsidRDefault="00ED764F">
      <w:pPr>
        <w:jc w:val="both"/>
        <w:rPr>
          <w:b/>
          <w:sz w:val="21"/>
          <w:szCs w:val="21"/>
        </w:rPr>
      </w:pPr>
    </w:p>
    <w:p w14:paraId="020A96EE" w14:textId="77777777" w:rsidR="00ED764F" w:rsidRDefault="00000000">
      <w:pPr>
        <w:jc w:val="both"/>
      </w:pPr>
      <w:r>
        <w:rPr>
          <w:b/>
          <w:sz w:val="21"/>
          <w:szCs w:val="21"/>
        </w:rPr>
        <w:t xml:space="preserve">Prijavi prilažem sljedeću dokumentaciju navedenu u natječaju </w:t>
      </w:r>
      <w:r>
        <w:rPr>
          <w:b/>
          <w:i/>
          <w:sz w:val="21"/>
          <w:szCs w:val="21"/>
        </w:rPr>
        <w:t>(zaokružiti broj ispred naznake priloga koji se dostavlja uz prijavu)</w:t>
      </w:r>
      <w:r>
        <w:rPr>
          <w:b/>
          <w:sz w:val="21"/>
          <w:szCs w:val="21"/>
        </w:rPr>
        <w:t>:</w:t>
      </w:r>
    </w:p>
    <w:p w14:paraId="6B4CE321" w14:textId="77777777" w:rsidR="00ED764F" w:rsidRDefault="00000000">
      <w:pPr>
        <w:pStyle w:val="Odlomakpopisa"/>
        <w:numPr>
          <w:ilvl w:val="0"/>
          <w:numId w:val="1"/>
        </w:numPr>
        <w:jc w:val="both"/>
      </w:pPr>
      <w:r>
        <w:t>popunjen i potpisan obrazac prijave na natječaj sa točno ispisanim ponuđenim iznosom kupoprodajne cijene</w:t>
      </w:r>
    </w:p>
    <w:p w14:paraId="7FB24B71" w14:textId="77777777" w:rsidR="00ED764F" w:rsidRDefault="00000000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presliku osobne iskaznice za fizičke osobe državljane Republike Hrvatske/dokument kojim se dokazuje prebivalište i državljanstvo za ponuditelje koji nisu državljani Republike Hrvatske,</w:t>
      </w:r>
    </w:p>
    <w:p w14:paraId="760538E4" w14:textId="77777777" w:rsidR="00ED764F" w:rsidRDefault="00000000">
      <w:pPr>
        <w:pStyle w:val="Odlomakpopisa"/>
        <w:numPr>
          <w:ilvl w:val="0"/>
          <w:numId w:val="1"/>
        </w:numPr>
        <w:jc w:val="both"/>
      </w:pPr>
      <w:r>
        <w:rPr>
          <w:bCs/>
          <w:sz w:val="21"/>
          <w:szCs w:val="21"/>
        </w:rPr>
        <w:t xml:space="preserve">za ponuditelje pravne osobe preslika izvatka iz sudskog, obrtnog, strukovnog ili drugog odgovarajućeg registra ili potvrdu trgovačkog suda ili drugog nadležnog tijela u državi poslovnog </w:t>
      </w:r>
      <w:proofErr w:type="spellStart"/>
      <w:r>
        <w:rPr>
          <w:bCs/>
          <w:sz w:val="21"/>
          <w:szCs w:val="21"/>
        </w:rPr>
        <w:t>nastana</w:t>
      </w:r>
      <w:proofErr w:type="spellEnd"/>
      <w:r>
        <w:rPr>
          <w:bCs/>
          <w:sz w:val="21"/>
          <w:szCs w:val="21"/>
        </w:rPr>
        <w:t xml:space="preserve"> gospodarskog subjekta kojim se dokazuje pravna sposobnost ponuditelja</w:t>
      </w:r>
      <w:r>
        <w:rPr>
          <w:sz w:val="21"/>
          <w:szCs w:val="21"/>
        </w:rPr>
        <w:t>,</w:t>
      </w:r>
    </w:p>
    <w:p w14:paraId="416472FF" w14:textId="77777777" w:rsidR="00ED764F" w:rsidRDefault="00000000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dokaz o izvršenoj uplati jamčevine,</w:t>
      </w:r>
    </w:p>
    <w:p w14:paraId="459C7754" w14:textId="77777777" w:rsidR="00ED764F" w:rsidRDefault="00000000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izvornik ili ovjerenu presliku potvrde o nepostojanju dospjelog nepodmirenog dugovanja prema: </w:t>
      </w:r>
    </w:p>
    <w:p w14:paraId="1E9AB16D" w14:textId="77777777" w:rsidR="00ED764F" w:rsidRDefault="00000000">
      <w:pPr>
        <w:pStyle w:val="Odlomakpopisa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a) državnom proračunu (potvrda Porezne uprave), </w:t>
      </w:r>
    </w:p>
    <w:p w14:paraId="2F956942" w14:textId="77777777" w:rsidR="00ED764F" w:rsidRDefault="00000000">
      <w:pPr>
        <w:pStyle w:val="Odlomakpopisa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b) gradskom proračunu (potvrda Upravnog odjela za financije i nabavu Grada Vukovara) i</w:t>
      </w:r>
    </w:p>
    <w:p w14:paraId="11F3C778" w14:textId="77777777" w:rsidR="00ED764F" w:rsidRDefault="00000000">
      <w:pPr>
        <w:pStyle w:val="Odlomakpopisa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c) trgovačkim društvima u vlasništvu Grada Vukovara (</w:t>
      </w:r>
      <w:proofErr w:type="spellStart"/>
      <w:r>
        <w:rPr>
          <w:sz w:val="21"/>
          <w:szCs w:val="21"/>
        </w:rPr>
        <w:t>Tehnostan</w:t>
      </w:r>
      <w:proofErr w:type="spellEnd"/>
      <w:r>
        <w:rPr>
          <w:sz w:val="21"/>
          <w:szCs w:val="21"/>
        </w:rPr>
        <w:t xml:space="preserve"> d.o.o., Komunalac d.o.o., Vodovod grada Vukovara d.o.o., Razvojna agencija Vukovar d.o.o., Hrvatski radio Vukovar d.o.o. i Vukovarska gospodarska zona d.o.o.), </w:t>
      </w:r>
    </w:p>
    <w:p w14:paraId="50380CCD" w14:textId="77777777" w:rsidR="00ED764F" w:rsidRDefault="00000000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presliku broja tekućeg ili žiro računa ponuditelja na koji će se izvršiti povrat uplaćene jamčevine u slučaju da isti nije najpovoljniji ponuditelj,</w:t>
      </w:r>
    </w:p>
    <w:p w14:paraId="114FF5E2" w14:textId="77777777" w:rsidR="00ED764F" w:rsidRDefault="00000000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izjavu ponuditelja o obvezi sklapanja kupoprodajnog ugovora i prihvaćanja uvjeta natječaja,</w:t>
      </w:r>
    </w:p>
    <w:p w14:paraId="439897AC" w14:textId="77777777" w:rsidR="00ED764F" w:rsidRDefault="00000000">
      <w:pPr>
        <w:pStyle w:val="Odlomakpopisa"/>
        <w:ind w:left="-284" w:right="-2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Svojim potpisom pristajem da Grad Vukovar, Vukovar, Dr. Franje Tuđmana 1, kao voditelj obrade, prikuplja i obrađuje moje osobne podatke prikupljene na temelju ovog javnog natječaja, te da se koriste u svrhu postupanja po Natječaju za prodaju nekretnine na temelju javnog prikupljanja ponuda, KLASA: 944-05/24-01/7, URBROJ: 2196-1-02-24-3 od 25. srpnja 2024. godine, a čuvat će se sukladno propisima.</w:t>
      </w:r>
    </w:p>
    <w:p w14:paraId="4FFF80A5" w14:textId="77777777" w:rsidR="00ED764F" w:rsidRDefault="00000000">
      <w:pPr>
        <w:pStyle w:val="Odlomakpopisa"/>
        <w:ind w:left="-284" w:right="-2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Izjavljujem da su svi podaci navedeni u obrascu točni i istiniti te da sam od strane voditelja obrade upoznat sa svrhom, osnovom i vrstom obrade mojih osobnih podataka. </w:t>
      </w:r>
    </w:p>
    <w:p w14:paraId="17F707A5" w14:textId="77777777" w:rsidR="00ED764F" w:rsidRDefault="00000000">
      <w:pPr>
        <w:pStyle w:val="Odlomakpopisa"/>
        <w:ind w:left="-284" w:right="-2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Svojim potpisom potvrđujem da sam upoznat s pravom da mogu u svakom trenutku zatražiti pristup svojim osobnim podatcima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 Kontakt za ostvarivanje prava ispitanika: 032 456 588.</w:t>
      </w:r>
    </w:p>
    <w:p w14:paraId="7AED0647" w14:textId="77777777" w:rsidR="00ED764F" w:rsidRDefault="00000000">
      <w:pPr>
        <w:pStyle w:val="Odlomakpopisa"/>
        <w:ind w:left="3969" w:right="-567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</w:t>
      </w:r>
    </w:p>
    <w:p w14:paraId="7216BA9D" w14:textId="77777777" w:rsidR="00ED764F" w:rsidRDefault="00ED764F">
      <w:pPr>
        <w:ind w:right="-567"/>
        <w:rPr>
          <w:i/>
          <w:sz w:val="21"/>
          <w:szCs w:val="21"/>
        </w:rPr>
      </w:pPr>
    </w:p>
    <w:p w14:paraId="6D021DBB" w14:textId="77777777" w:rsidR="00ED764F" w:rsidRDefault="00000000">
      <w:pPr>
        <w:pStyle w:val="Odlomakpopisa"/>
        <w:ind w:left="3969" w:right="-567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vlastoručni potpis ponuditelja/zakonskog zastupnika ponuditelja</w:t>
      </w:r>
    </w:p>
    <w:p w14:paraId="053B8327" w14:textId="77777777" w:rsidR="00ED764F" w:rsidRDefault="00000000">
      <w:pPr>
        <w:pStyle w:val="Odlomakpopisa"/>
        <w:ind w:left="3969" w:right="-567"/>
        <w:jc w:val="center"/>
      </w:pPr>
      <w:r>
        <w:rPr>
          <w:i/>
          <w:sz w:val="21"/>
          <w:szCs w:val="21"/>
        </w:rPr>
        <w:t>pečat (ako je primjenjivo)</w:t>
      </w:r>
      <w:r>
        <w:rPr>
          <w:sz w:val="21"/>
          <w:szCs w:val="21"/>
        </w:rPr>
        <w:tab/>
      </w:r>
    </w:p>
    <w:sectPr w:rsidR="00ED764F">
      <w:pgSz w:w="11906" w:h="16838"/>
      <w:pgMar w:top="851" w:right="851" w:bottom="851" w:left="851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EFBD1" w14:textId="77777777" w:rsidR="00C20ABD" w:rsidRDefault="00C20ABD">
      <w:r>
        <w:separator/>
      </w:r>
    </w:p>
  </w:endnote>
  <w:endnote w:type="continuationSeparator" w:id="0">
    <w:p w14:paraId="2134D9C1" w14:textId="77777777" w:rsidR="00C20ABD" w:rsidRDefault="00C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60D2C" w14:textId="77777777" w:rsidR="00C20ABD" w:rsidRDefault="00C20ABD">
      <w:r>
        <w:rPr>
          <w:color w:val="000000"/>
        </w:rPr>
        <w:separator/>
      </w:r>
    </w:p>
  </w:footnote>
  <w:footnote w:type="continuationSeparator" w:id="0">
    <w:p w14:paraId="274089DD" w14:textId="77777777" w:rsidR="00C20ABD" w:rsidRDefault="00C2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53CCD"/>
    <w:multiLevelType w:val="multilevel"/>
    <w:tmpl w:val="9CF25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72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764F"/>
    <w:rsid w:val="0030763A"/>
    <w:rsid w:val="00C20ABD"/>
    <w:rsid w:val="00C8587F"/>
    <w:rsid w:val="00E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1707"/>
  <w15:docId w15:val="{CE47BA60-4536-4E9B-BDFC-C3C1FF87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Bajic</dc:creator>
  <cp:lastModifiedBy>Renata Marenković</cp:lastModifiedBy>
  <cp:revision>2</cp:revision>
  <cp:lastPrinted>2024-07-23T09:44:00Z</cp:lastPrinted>
  <dcterms:created xsi:type="dcterms:W3CDTF">2024-08-16T05:58:00Z</dcterms:created>
  <dcterms:modified xsi:type="dcterms:W3CDTF">2024-08-16T05:58:00Z</dcterms:modified>
</cp:coreProperties>
</file>